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80" w:type="dxa"/>
        <w:tblInd w:w="-28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61"/>
        <w:gridCol w:w="1869"/>
        <w:gridCol w:w="297"/>
        <w:gridCol w:w="891"/>
        <w:gridCol w:w="180"/>
        <w:gridCol w:w="540"/>
        <w:gridCol w:w="180"/>
        <w:gridCol w:w="72"/>
        <w:gridCol w:w="743"/>
        <w:gridCol w:w="6"/>
        <w:gridCol w:w="820"/>
        <w:gridCol w:w="360"/>
        <w:gridCol w:w="51"/>
        <w:gridCol w:w="1890"/>
        <w:gridCol w:w="1620"/>
      </w:tblGrid>
      <w:tr w:rsidR="0041055E" w:rsidTr="00C0470B">
        <w:trPr>
          <w:trHeight w:val="1067"/>
        </w:trPr>
        <w:tc>
          <w:tcPr>
            <w:tcW w:w="1008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55E" w:rsidRPr="00250642" w:rsidRDefault="0066643B" w:rsidP="00F50528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rFonts w:ascii="Arial Bold" w:hAnsi="Arial Bold"/>
                <w:spacing w:val="-2"/>
                <w:szCs w:val="24"/>
              </w:rPr>
            </w:pPr>
            <w:r>
              <w:rPr>
                <w:rFonts w:ascii="Arial Bold" w:hAnsi="Arial Bold"/>
                <w:b/>
                <w:color w:val="FF0000"/>
                <w:spacing w:val="-2"/>
                <w:szCs w:val="24"/>
              </w:rPr>
              <w:t xml:space="preserve"> </w:t>
            </w:r>
            <w:r w:rsidR="0041055E">
              <w:rPr>
                <w:rFonts w:ascii="Arial Bold" w:hAnsi="Arial Bold"/>
                <w:b/>
                <w:color w:val="FF0000"/>
                <w:spacing w:val="-2"/>
                <w:szCs w:val="24"/>
              </w:rPr>
              <w:t>“</w:t>
            </w:r>
            <w:r w:rsidR="0041055E" w:rsidRPr="00250642">
              <w:rPr>
                <w:rFonts w:ascii="Arial Bold" w:hAnsi="Arial Bold"/>
                <w:b/>
                <w:color w:val="FF0000"/>
                <w:spacing w:val="-2"/>
                <w:szCs w:val="24"/>
              </w:rPr>
              <w:t>Insert Project Name</w:t>
            </w:r>
            <w:r w:rsidR="0041055E" w:rsidRPr="00AA0644">
              <w:rPr>
                <w:rFonts w:ascii="Arial Bold" w:hAnsi="Arial Bold"/>
                <w:b/>
                <w:color w:val="FF0000"/>
                <w:spacing w:val="-2"/>
                <w:szCs w:val="24"/>
              </w:rPr>
              <w:t>”</w:t>
            </w:r>
            <w:r w:rsidR="0041055E" w:rsidRPr="00250642">
              <w:rPr>
                <w:rFonts w:ascii="Arial Bold" w:hAnsi="Arial Bold"/>
                <w:b/>
                <w:spacing w:val="-2"/>
                <w:szCs w:val="24"/>
              </w:rPr>
              <w:fldChar w:fldCharType="begin"/>
            </w:r>
            <w:r w:rsidR="0041055E" w:rsidRPr="00250642">
              <w:rPr>
                <w:rFonts w:ascii="Arial Bold" w:hAnsi="Arial Bold"/>
                <w:b/>
                <w:spacing w:val="-2"/>
                <w:szCs w:val="24"/>
              </w:rPr>
              <w:instrText xml:space="preserve">  </w:instrText>
            </w:r>
            <w:r w:rsidR="0041055E" w:rsidRPr="00250642">
              <w:rPr>
                <w:rFonts w:ascii="Arial Bold" w:hAnsi="Arial Bold"/>
                <w:b/>
                <w:spacing w:val="-2"/>
                <w:szCs w:val="24"/>
              </w:rPr>
              <w:fldChar w:fldCharType="end"/>
            </w:r>
          </w:p>
        </w:tc>
      </w:tr>
      <w:tr w:rsidR="0041055E" w:rsidRPr="008D4572" w:rsidTr="008D4B78">
        <w:trPr>
          <w:trHeight w:val="336"/>
        </w:trPr>
        <w:tc>
          <w:tcPr>
            <w:tcW w:w="10080" w:type="dxa"/>
            <w:gridSpan w:val="15"/>
            <w:tcBorders>
              <w:top w:val="single" w:sz="8" w:space="0" w:color="auto"/>
            </w:tcBorders>
            <w:vAlign w:val="center"/>
          </w:tcPr>
          <w:p w:rsidR="0041055E" w:rsidRPr="000E510B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</w:p>
        </w:tc>
      </w:tr>
      <w:tr w:rsidR="00581741" w:rsidRPr="008806C0" w:rsidTr="0041055E">
        <w:trPr>
          <w:trHeight w:val="119"/>
        </w:trPr>
        <w:tc>
          <w:tcPr>
            <w:tcW w:w="533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1741" w:rsidRPr="008806C0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before="40" w:after="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Discipline</w:t>
            </w:r>
            <w:r w:rsidR="0041055E">
              <w:rPr>
                <w:spacing w:val="-2"/>
                <w:sz w:val="16"/>
                <w:szCs w:val="16"/>
              </w:rPr>
              <w:t>:</w:t>
            </w:r>
          </w:p>
        </w:tc>
        <w:tc>
          <w:tcPr>
            <w:tcW w:w="474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1741" w:rsidRPr="008806C0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before="40" w:after="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DCN No.</w:t>
            </w:r>
          </w:p>
        </w:tc>
      </w:tr>
      <w:tr w:rsidR="00581741" w:rsidRPr="008D4572" w:rsidTr="0041055E">
        <w:trPr>
          <w:trHeight w:val="288"/>
        </w:trPr>
        <w:tc>
          <w:tcPr>
            <w:tcW w:w="5333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741" w:rsidRPr="008D4572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 w:rsidRPr="008D4572">
              <w:rPr>
                <w:spacing w:val="-2"/>
                <w:sz w:val="18"/>
                <w:szCs w:val="18"/>
              </w:rPr>
              <w:fldChar w:fldCharType="begin"/>
            </w:r>
            <w:r w:rsidRPr="008D4572">
              <w:rPr>
                <w:spacing w:val="-2"/>
                <w:sz w:val="18"/>
                <w:szCs w:val="18"/>
              </w:rPr>
              <w:instrText xml:space="preserve">  </w:instrText>
            </w:r>
            <w:r w:rsidRPr="008D4572"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747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741" w:rsidRPr="008D4572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 w:rsidRPr="008D4572">
              <w:rPr>
                <w:spacing w:val="-2"/>
                <w:sz w:val="18"/>
                <w:szCs w:val="18"/>
              </w:rPr>
              <w:fldChar w:fldCharType="begin"/>
            </w:r>
            <w:r w:rsidRPr="008D4572">
              <w:rPr>
                <w:spacing w:val="-2"/>
                <w:sz w:val="18"/>
                <w:szCs w:val="18"/>
              </w:rPr>
              <w:instrText xml:space="preserve">  </w:instrText>
            </w:r>
            <w:r w:rsidRPr="008D4572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581741" w:rsidRPr="008D4572" w:rsidTr="0041055E">
        <w:trPr>
          <w:trHeight w:hRule="exact" w:val="72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1741" w:rsidRPr="000E510B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</w:p>
        </w:tc>
      </w:tr>
      <w:tr w:rsidR="00581741" w:rsidRPr="008806C0" w:rsidTr="0041055E">
        <w:trPr>
          <w:trHeight w:val="119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1741" w:rsidRPr="008806C0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before="40" w:after="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List Documents Requiring change</w:t>
            </w:r>
            <w:r w:rsidR="0041055E">
              <w:rPr>
                <w:spacing w:val="-2"/>
                <w:sz w:val="16"/>
                <w:szCs w:val="16"/>
              </w:rPr>
              <w:t>:</w:t>
            </w:r>
          </w:p>
        </w:tc>
      </w:tr>
      <w:tr w:rsidR="00581741" w:rsidTr="0041055E">
        <w:trPr>
          <w:trHeight w:val="720"/>
        </w:trPr>
        <w:tc>
          <w:tcPr>
            <w:tcW w:w="10080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581741" w:rsidRPr="008D4572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 w:rsidRPr="008D4572">
              <w:rPr>
                <w:spacing w:val="-2"/>
                <w:sz w:val="18"/>
                <w:szCs w:val="18"/>
              </w:rPr>
              <w:fldChar w:fldCharType="begin"/>
            </w:r>
            <w:r w:rsidRPr="008D4572">
              <w:rPr>
                <w:spacing w:val="-2"/>
                <w:sz w:val="18"/>
                <w:szCs w:val="18"/>
              </w:rPr>
              <w:instrText xml:space="preserve">  </w:instrText>
            </w:r>
            <w:r w:rsidRPr="008D4572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581741" w:rsidRPr="008806C0" w:rsidTr="0041055E">
        <w:trPr>
          <w:trHeight w:val="119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1741" w:rsidRPr="008806C0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before="40" w:after="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Description of the Change</w:t>
            </w:r>
            <w:r w:rsidR="0041055E">
              <w:rPr>
                <w:spacing w:val="-2"/>
                <w:sz w:val="16"/>
                <w:szCs w:val="16"/>
              </w:rPr>
              <w:t>:</w:t>
            </w:r>
          </w:p>
        </w:tc>
      </w:tr>
      <w:tr w:rsidR="00581741" w:rsidTr="00D60FE5">
        <w:trPr>
          <w:trHeight w:val="2065"/>
        </w:trPr>
        <w:tc>
          <w:tcPr>
            <w:tcW w:w="10080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6147" w:rsidRDefault="00D4614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D46147" w:rsidRDefault="00D4614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D46147" w:rsidRDefault="00D4614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581741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  <w:p w:rsidR="00187B07" w:rsidRPr="008D4572" w:rsidRDefault="00187B07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</w:tr>
      <w:tr w:rsidR="000F1118" w:rsidTr="00CF094F">
        <w:trPr>
          <w:trHeight w:val="1335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F1118" w:rsidRDefault="000F1118" w:rsidP="000F11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Reason for Change:</w:t>
            </w:r>
          </w:p>
          <w:p w:rsidR="00800AFE" w:rsidRPr="00800AFE" w:rsidRDefault="00800AFE" w:rsidP="000F11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8"/>
                <w:szCs w:val="8"/>
              </w:rPr>
            </w:pPr>
          </w:p>
          <w:tbl>
            <w:tblPr>
              <w:tblStyle w:val="TableGrid"/>
              <w:tblW w:w="9456" w:type="dxa"/>
              <w:tblInd w:w="3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1844"/>
              <w:gridCol w:w="357"/>
              <w:gridCol w:w="2073"/>
              <w:gridCol w:w="360"/>
              <w:gridCol w:w="1980"/>
              <w:gridCol w:w="363"/>
              <w:gridCol w:w="2157"/>
            </w:tblGrid>
            <w:tr w:rsidR="00FE773D" w:rsidTr="00FE773D">
              <w:trPr>
                <w:trHeight w:val="288"/>
              </w:trPr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ind w:left="-60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ind w:left="-18"/>
                    <w:jc w:val="left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Client Request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20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Construction Request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Third Party Request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Construction Error</w:t>
                  </w:r>
                </w:p>
              </w:tc>
            </w:tr>
            <w:tr w:rsidR="00FE773D" w:rsidRPr="00800AFE" w:rsidTr="00FE773D">
              <w:trPr>
                <w:trHeight w:val="75"/>
              </w:trPr>
              <w:tc>
                <w:tcPr>
                  <w:tcW w:w="32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773D" w:rsidRPr="00800AFE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rPr>
                      <w:spacing w:val="-2"/>
                      <w:sz w:val="2"/>
                      <w:szCs w:val="2"/>
                    </w:rPr>
                  </w:pPr>
                </w:p>
              </w:tc>
              <w:tc>
                <w:tcPr>
                  <w:tcW w:w="1844" w:type="dxa"/>
                  <w:vAlign w:val="center"/>
                </w:tcPr>
                <w:p w:rsidR="00FE773D" w:rsidRPr="00800AFE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2"/>
                      <w:szCs w:val="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E773D" w:rsidRPr="00800AFE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2"/>
                      <w:szCs w:val="2"/>
                    </w:rPr>
                  </w:pPr>
                </w:p>
              </w:tc>
              <w:tc>
                <w:tcPr>
                  <w:tcW w:w="2073" w:type="dxa"/>
                  <w:vAlign w:val="center"/>
                </w:tcPr>
                <w:p w:rsidR="00FE773D" w:rsidRPr="00800AFE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2"/>
                      <w:szCs w:val="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773D" w:rsidRPr="00800AFE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2"/>
                      <w:szCs w:val="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E773D" w:rsidRPr="00800AFE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2"/>
                      <w:szCs w:val="2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E773D" w:rsidRPr="00800AFE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2"/>
                      <w:szCs w:val="2"/>
                    </w:rPr>
                  </w:pPr>
                </w:p>
              </w:tc>
              <w:tc>
                <w:tcPr>
                  <w:tcW w:w="2157" w:type="dxa"/>
                </w:tcPr>
                <w:p w:rsidR="00FE773D" w:rsidRPr="00800AFE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2"/>
                      <w:szCs w:val="2"/>
                    </w:rPr>
                  </w:pPr>
                </w:p>
              </w:tc>
            </w:tr>
            <w:tr w:rsidR="00FE773D" w:rsidTr="00FE773D">
              <w:trPr>
                <w:trHeight w:val="288"/>
              </w:trPr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Vendor Data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20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Design Improvement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9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Design Error</w:t>
                  </w: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773D" w:rsidRDefault="00FE773D" w:rsidP="00FE773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2157" w:type="dxa"/>
                  <w:tcBorders>
                    <w:left w:val="single" w:sz="4" w:space="0" w:color="auto"/>
                  </w:tcBorders>
                </w:tcPr>
                <w:p w:rsidR="00FE773D" w:rsidRDefault="00FE773D" w:rsidP="00D60FE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uppressAutoHyphens/>
                    <w:jc w:val="left"/>
                    <w:rPr>
                      <w:spacing w:val="-2"/>
                      <w:sz w:val="18"/>
                      <w:szCs w:val="18"/>
                    </w:rPr>
                  </w:pPr>
                  <w:r>
                    <w:rPr>
                      <w:spacing w:val="-2"/>
                      <w:sz w:val="18"/>
                      <w:szCs w:val="18"/>
                    </w:rPr>
                    <w:t>Other</w:t>
                  </w:r>
                  <w:r w:rsidR="00D60FE5">
                    <w:rPr>
                      <w:spacing w:val="-2"/>
                      <w:sz w:val="18"/>
                      <w:szCs w:val="18"/>
                    </w:rPr>
                    <w:t xml:space="preserve"> (specify below)</w:t>
                  </w:r>
                </w:p>
              </w:tc>
            </w:tr>
          </w:tbl>
          <w:p w:rsidR="00D60FE5" w:rsidRDefault="00D60FE5" w:rsidP="00D60F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29845</wp:posOffset>
                      </wp:positionV>
                      <wp:extent cx="1352550" cy="2000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DEBAE1D" id="Rectangle 1" o:spid="_x0000_s1026" style="position:absolute;margin-left:363.7pt;margin-top:2.35pt;width:106.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" filled="f" strokecolor="black [3213]" strokeweight="1.5pt"/>
                  </w:pict>
                </mc:Fallback>
              </mc:AlternateContent>
            </w:r>
          </w:p>
          <w:p w:rsidR="000F1118" w:rsidRPr="00D60FE5" w:rsidRDefault="000F1118" w:rsidP="00D60FE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ind w:left="8145"/>
              <w:rPr>
                <w:spacing w:val="-2"/>
                <w:sz w:val="18"/>
                <w:szCs w:val="18"/>
              </w:rPr>
            </w:pPr>
            <w:r w:rsidRPr="00D60FE5">
              <w:rPr>
                <w:spacing w:val="-2"/>
                <w:sz w:val="18"/>
                <w:szCs w:val="18"/>
              </w:rPr>
              <w:fldChar w:fldCharType="begin"/>
            </w:r>
            <w:r w:rsidRPr="00D60FE5">
              <w:rPr>
                <w:spacing w:val="-2"/>
                <w:sz w:val="18"/>
                <w:szCs w:val="18"/>
              </w:rPr>
              <w:instrText xml:space="preserve">  </w:instrText>
            </w:r>
            <w:r w:rsidRPr="00D60FE5"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581741" w:rsidRPr="008D4572" w:rsidTr="00CF094F">
        <w:trPr>
          <w:trHeight w:hRule="exact" w:val="90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81741" w:rsidRPr="00F60BFD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</w:p>
        </w:tc>
      </w:tr>
      <w:tr w:rsidR="00D60FE5" w:rsidRPr="00D60FE5" w:rsidTr="0041055E">
        <w:trPr>
          <w:trHeight w:val="119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81741" w:rsidRPr="00797100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before="40" w:after="4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Other </w:t>
            </w:r>
            <w:r w:rsidRPr="00797100">
              <w:rPr>
                <w:spacing w:val="-2"/>
                <w:sz w:val="18"/>
                <w:szCs w:val="18"/>
              </w:rPr>
              <w:t>Affected Document(s)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797100">
              <w:rPr>
                <w:spacing w:val="-2"/>
                <w:sz w:val="14"/>
                <w:szCs w:val="14"/>
              </w:rPr>
              <w:t>(</w:t>
            </w:r>
            <w:r>
              <w:rPr>
                <w:spacing w:val="-2"/>
                <w:sz w:val="14"/>
                <w:szCs w:val="14"/>
              </w:rPr>
              <w:t xml:space="preserve">list all affected Design Documents including those listed under List Document Requiring change above) </w:t>
            </w:r>
          </w:p>
        </w:tc>
      </w:tr>
      <w:tr w:rsidR="0041055E" w:rsidTr="0041055E">
        <w:trPr>
          <w:trHeight w:val="2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Document No.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Rev.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556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Title</w:t>
            </w:r>
          </w:p>
        </w:tc>
      </w:tr>
      <w:tr w:rsidR="0041055E" w:rsidTr="0041055E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556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41055E" w:rsidTr="0041055E">
        <w:trPr>
          <w:trHeight w:val="36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left w:val="nil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left w:val="nil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556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41055E" w:rsidTr="0041055E">
        <w:trPr>
          <w:trHeight w:val="36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left w:val="nil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left w:val="nil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556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41055E" w:rsidTr="0041055E">
        <w:trPr>
          <w:trHeight w:val="360"/>
        </w:trPr>
        <w:tc>
          <w:tcPr>
            <w:tcW w:w="561" w:type="dxa"/>
            <w:tcBorders>
              <w:left w:val="single" w:sz="8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left w:val="nil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left w:val="nil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</w:p>
        </w:tc>
        <w:tc>
          <w:tcPr>
            <w:tcW w:w="556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055E" w:rsidRPr="008D4572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</w:tr>
      <w:tr w:rsidR="00581741" w:rsidRPr="008D4572" w:rsidTr="0041055E">
        <w:trPr>
          <w:trHeight w:hRule="exact" w:val="72"/>
        </w:trPr>
        <w:tc>
          <w:tcPr>
            <w:tcW w:w="10080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741" w:rsidRPr="000E510B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</w:p>
        </w:tc>
      </w:tr>
      <w:tr w:rsidR="00581741" w:rsidRPr="008D4572" w:rsidTr="0041055E">
        <w:trPr>
          <w:trHeight w:hRule="exact" w:val="72"/>
        </w:trPr>
        <w:tc>
          <w:tcPr>
            <w:tcW w:w="1008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81741" w:rsidRPr="000E510B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</w:p>
        </w:tc>
      </w:tr>
      <w:tr w:rsidR="00581741" w:rsidRPr="008D4572" w:rsidTr="0041055E">
        <w:trPr>
          <w:trHeight w:val="288"/>
        </w:trPr>
        <w:tc>
          <w:tcPr>
            <w:tcW w:w="243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81741" w:rsidRPr="008D4572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Construction: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41" w:rsidRPr="008D4572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43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741" w:rsidRPr="008D4572" w:rsidRDefault="00FE773D" w:rsidP="00FE77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Install</w:t>
            </w:r>
            <w:r w:rsidR="00581741">
              <w:rPr>
                <w:spacing w:val="-2"/>
                <w:sz w:val="18"/>
                <w:szCs w:val="18"/>
              </w:rPr>
              <w:t xml:space="preserve"> per DCN </w:t>
            </w:r>
            <w:r w:rsidR="00581741" w:rsidRPr="00125F14">
              <w:rPr>
                <w:spacing w:val="-2"/>
                <w:sz w:val="14"/>
                <w:szCs w:val="14"/>
              </w:rPr>
              <w:t>(No Field Changes)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741" w:rsidRPr="008D4572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>
              <w:rPr>
                <w:spacing w:val="-2"/>
                <w:sz w:val="18"/>
                <w:szCs w:val="18"/>
              </w:rPr>
              <w:instrText xml:space="preserve">  </w:instrText>
            </w:r>
            <w:r>
              <w:rPr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56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1741" w:rsidRPr="008D4572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Re-work Required </w:t>
            </w:r>
          </w:p>
        </w:tc>
      </w:tr>
      <w:tr w:rsidR="00581741" w:rsidRPr="008D4572" w:rsidTr="0041055E">
        <w:trPr>
          <w:trHeight w:hRule="exact" w:val="72"/>
        </w:trPr>
        <w:tc>
          <w:tcPr>
            <w:tcW w:w="10080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741" w:rsidRPr="000E510B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</w:p>
        </w:tc>
      </w:tr>
      <w:tr w:rsidR="00581741" w:rsidRPr="008D4572" w:rsidTr="00907E10">
        <w:trPr>
          <w:trHeight w:hRule="exact" w:val="923"/>
        </w:trPr>
        <w:tc>
          <w:tcPr>
            <w:tcW w:w="10080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1741" w:rsidRPr="00F63242" w:rsidRDefault="00581741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  <w:r w:rsidRPr="002959A8">
              <w:rPr>
                <w:spacing w:val="-2"/>
                <w:sz w:val="16"/>
                <w:szCs w:val="16"/>
              </w:rPr>
              <w:t>Comments:</w:t>
            </w:r>
          </w:p>
        </w:tc>
      </w:tr>
      <w:tr w:rsidR="00AA0644" w:rsidRPr="008D4572" w:rsidTr="00187B07">
        <w:trPr>
          <w:trHeight w:hRule="exact" w:val="986"/>
        </w:trPr>
        <w:tc>
          <w:tcPr>
            <w:tcW w:w="533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644" w:rsidRDefault="00AA0644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  <w:r w:rsidRPr="00AA0644">
              <w:rPr>
                <w:spacing w:val="-2"/>
                <w:sz w:val="16"/>
                <w:szCs w:val="16"/>
              </w:rPr>
              <w:t>Time Impact Estimation:</w:t>
            </w:r>
          </w:p>
        </w:tc>
        <w:tc>
          <w:tcPr>
            <w:tcW w:w="474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644" w:rsidRDefault="00AA0644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  <w:r>
              <w:rPr>
                <w:spacing w:val="-2"/>
                <w:sz w:val="16"/>
                <w:szCs w:val="16"/>
              </w:rPr>
              <w:t>Cost</w:t>
            </w:r>
            <w:r w:rsidRPr="00AA0644">
              <w:rPr>
                <w:spacing w:val="-2"/>
                <w:sz w:val="16"/>
                <w:szCs w:val="16"/>
              </w:rPr>
              <w:t xml:space="preserve"> Impact Estimation:</w:t>
            </w:r>
          </w:p>
        </w:tc>
      </w:tr>
      <w:tr w:rsidR="0041055E" w:rsidRPr="008D4572" w:rsidTr="0041055E">
        <w:trPr>
          <w:trHeight w:val="336"/>
        </w:trPr>
        <w:tc>
          <w:tcPr>
            <w:tcW w:w="10080" w:type="dxa"/>
            <w:gridSpan w:val="1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055E" w:rsidRPr="00F60BFD" w:rsidRDefault="0041055E" w:rsidP="00F505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rPr>
                <w:spacing w:val="-2"/>
                <w:sz w:val="10"/>
                <w:szCs w:val="10"/>
              </w:rPr>
            </w:pPr>
            <w:r w:rsidRPr="00A12A5C">
              <w:rPr>
                <w:b/>
                <w:bCs/>
                <w:spacing w:val="-2"/>
                <w:sz w:val="18"/>
                <w:szCs w:val="18"/>
              </w:rPr>
              <w:t xml:space="preserve">Approvals: </w:t>
            </w:r>
          </w:p>
        </w:tc>
      </w:tr>
      <w:tr w:rsidR="00AA0644" w:rsidRPr="008806C0" w:rsidTr="00312654">
        <w:trPr>
          <w:trHeight w:val="1128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44" w:rsidRDefault="00AA0644" w:rsidP="00C97A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Engineering</w:t>
            </w:r>
            <w:r w:rsidR="00C97A35">
              <w:rPr>
                <w:spacing w:val="-2"/>
                <w:sz w:val="16"/>
                <w:szCs w:val="16"/>
              </w:rPr>
              <w:t>:</w:t>
            </w:r>
          </w:p>
          <w:p w:rsidR="00C97A35" w:rsidRDefault="00C97A35" w:rsidP="00C97A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jc w:val="left"/>
              <w:rPr>
                <w:spacing w:val="-2"/>
                <w:sz w:val="16"/>
                <w:szCs w:val="16"/>
              </w:rPr>
            </w:pPr>
          </w:p>
          <w:p w:rsidR="00C97A35" w:rsidRPr="008806C0" w:rsidRDefault="00C97A35" w:rsidP="00C97A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jc w:val="left"/>
              <w:rPr>
                <w:spacing w:val="-2"/>
                <w:sz w:val="16"/>
                <w:szCs w:val="16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44" w:rsidRPr="008806C0" w:rsidRDefault="00AA0644" w:rsidP="00C97A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Construction</w:t>
            </w:r>
            <w:r w:rsidR="00C97A35">
              <w:rPr>
                <w:spacing w:val="-2"/>
                <w:sz w:val="16"/>
                <w:szCs w:val="16"/>
              </w:rPr>
              <w:t>: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44" w:rsidRPr="008806C0" w:rsidRDefault="00AA0644" w:rsidP="00C97A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Project Controls</w:t>
            </w:r>
            <w:r w:rsidR="00C97A35">
              <w:rPr>
                <w:spacing w:val="-2"/>
                <w:sz w:val="16"/>
                <w:szCs w:val="16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44" w:rsidRPr="008806C0" w:rsidRDefault="00C97A35" w:rsidP="00C97A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Contracts: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44" w:rsidRPr="008806C0" w:rsidRDefault="00AA0644" w:rsidP="00C97A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Entity</w:t>
            </w:r>
            <w:r w:rsidR="00C97A35">
              <w:rPr>
                <w:spacing w:val="-2"/>
                <w:sz w:val="16"/>
                <w:szCs w:val="16"/>
              </w:rPr>
              <w:t>:</w:t>
            </w:r>
          </w:p>
        </w:tc>
      </w:tr>
    </w:tbl>
    <w:p w:rsidR="00CA347C" w:rsidRDefault="00CA347C" w:rsidP="00312654">
      <w:pPr>
        <w:jc w:val="left"/>
      </w:pPr>
      <w:bookmarkStart w:id="0" w:name="_GoBack"/>
      <w:bookmarkEnd w:id="0"/>
    </w:p>
    <w:sectPr w:rsidR="00CA347C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2C" w:rsidRDefault="00F9422C">
      <w:r>
        <w:separator/>
      </w:r>
    </w:p>
    <w:p w:rsidR="00F9422C" w:rsidRDefault="00F9422C"/>
  </w:endnote>
  <w:endnote w:type="continuationSeparator" w:id="0">
    <w:p w:rsidR="00F9422C" w:rsidRDefault="00F9422C">
      <w:r>
        <w:continuationSeparator/>
      </w:r>
    </w:p>
    <w:p w:rsidR="00F9422C" w:rsidRDefault="00F94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CA347C" w:rsidTr="00D25362">
      <w:trPr>
        <w:jc w:val="center"/>
      </w:trPr>
      <w:tc>
        <w:tcPr>
          <w:tcW w:w="3115" w:type="dxa"/>
        </w:tcPr>
        <w:p w:rsidR="00CA347C" w:rsidRDefault="00F9422C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312654">
                <w:rPr>
                  <w:sz w:val="16"/>
                  <w:szCs w:val="16"/>
                </w:rPr>
                <w:t>EPM-KE0-TP-000020</w:t>
              </w:r>
            </w:sdtContent>
          </w:sdt>
          <w:r w:rsidR="00CA347C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AA0644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CA347C" w:rsidRDefault="00CA347C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31789F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CA347C" w:rsidRDefault="00CA347C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907E10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907E10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CA347C" w:rsidTr="00D25362">
      <w:trPr>
        <w:jc w:val="center"/>
      </w:trPr>
      <w:tc>
        <w:tcPr>
          <w:tcW w:w="9345" w:type="dxa"/>
          <w:gridSpan w:val="3"/>
        </w:tcPr>
        <w:p w:rsidR="00CA347C" w:rsidRPr="00583BAF" w:rsidRDefault="00CA347C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  <w:tr w:rsidR="00CA347C" w:rsidTr="00D25362">
      <w:trPr>
        <w:trHeight w:val="258"/>
        <w:jc w:val="center"/>
      </w:trPr>
      <w:tc>
        <w:tcPr>
          <w:tcW w:w="9345" w:type="dxa"/>
          <w:gridSpan w:val="3"/>
        </w:tcPr>
        <w:p w:rsidR="00907E10" w:rsidRDefault="00907E10" w:rsidP="00907E10">
          <w:pPr>
            <w:pStyle w:val="Footer"/>
            <w:ind w:left="165"/>
            <w:jc w:val="left"/>
            <w:rPr>
              <w:rFonts w:cs="Arial"/>
              <w:color w:val="7A8D95"/>
              <w:sz w:val="12"/>
              <w:szCs w:val="12"/>
            </w:rPr>
          </w:pPr>
          <w:r w:rsidRPr="00F356E3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:rsidR="00907E10" w:rsidRPr="006900D0" w:rsidRDefault="00907E10" w:rsidP="00907E10">
          <w:pPr>
            <w:pStyle w:val="Footer"/>
            <w:ind w:left="165"/>
            <w:jc w:val="left"/>
            <w:rPr>
              <w:rFonts w:cs="Arial"/>
              <w:color w:val="7A8D95"/>
              <w:sz w:val="12"/>
              <w:szCs w:val="12"/>
            </w:rPr>
          </w:pPr>
          <w:r w:rsidRPr="0010705C">
            <w:rPr>
              <w:rFonts w:cs="Arial"/>
              <w:color w:val="7A8D95"/>
              <w:sz w:val="12"/>
              <w:szCs w:val="12"/>
            </w:rPr>
            <w:t xml:space="preserve">This Document is the exclusive property of </w:t>
          </w:r>
          <w:r w:rsidRPr="00BB6942">
            <w:rPr>
              <w:rFonts w:cs="Arial"/>
              <w:color w:val="7A8D95"/>
              <w:sz w:val="12"/>
              <w:szCs w:val="12"/>
            </w:rPr>
            <w:t>Government Expenditure &amp; Projects Efficiency Authority</w:t>
          </w:r>
          <w:r w:rsidRPr="0010705C">
            <w:rPr>
              <w:rFonts w:cs="Arial"/>
              <w:color w:val="7A8D95"/>
              <w:sz w:val="12"/>
              <w:szCs w:val="12"/>
            </w:rPr>
            <w:t>. And is subject to the restrictions set out in the Important Notice contained in this Document.</w:t>
          </w:r>
        </w:p>
        <w:p w:rsidR="00CA347C" w:rsidRPr="00971B7A" w:rsidRDefault="00CA347C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2851"/>
      <w:gridCol w:w="2671"/>
    </w:tblGrid>
    <w:tr w:rsidR="0066643B" w:rsidTr="00D14031">
      <w:trPr>
        <w:jc w:val="center"/>
      </w:trPr>
      <w:tc>
        <w:tcPr>
          <w:tcW w:w="3823" w:type="dxa"/>
        </w:tcPr>
        <w:p w:rsidR="0066643B" w:rsidRDefault="0066643B" w:rsidP="00DA3E13">
          <w:pPr>
            <w:pStyle w:val="Footer"/>
            <w:jc w:val="left"/>
          </w:pPr>
        </w:p>
      </w:tc>
      <w:tc>
        <w:tcPr>
          <w:tcW w:w="2851" w:type="dxa"/>
        </w:tcPr>
        <w:p w:rsidR="0066643B" w:rsidRDefault="0066643B" w:rsidP="0066643B">
          <w:pPr>
            <w:pStyle w:val="Footer"/>
            <w:jc w:val="center"/>
          </w:pPr>
        </w:p>
      </w:tc>
      <w:tc>
        <w:tcPr>
          <w:tcW w:w="2671" w:type="dxa"/>
        </w:tcPr>
        <w:p w:rsidR="0066643B" w:rsidRDefault="0066643B" w:rsidP="0066643B">
          <w:pPr>
            <w:pStyle w:val="Footer"/>
            <w:jc w:val="right"/>
          </w:pPr>
        </w:p>
      </w:tc>
    </w:tr>
    <w:tr w:rsidR="0066643B" w:rsidTr="00D14031">
      <w:trPr>
        <w:jc w:val="center"/>
      </w:trPr>
      <w:tc>
        <w:tcPr>
          <w:tcW w:w="9345" w:type="dxa"/>
          <w:gridSpan w:val="3"/>
        </w:tcPr>
        <w:p w:rsidR="0066643B" w:rsidRPr="00583BAF" w:rsidRDefault="0066643B" w:rsidP="0066643B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</w:tbl>
  <w:p w:rsidR="00312654" w:rsidRPr="00F92124" w:rsidRDefault="00312654" w:rsidP="0031265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BBF21" wp14:editId="72404BB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9E5A57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S1zQK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96196619"/>
        <w:placeholder>
          <w:docPart w:val="68CBF3F903E24E61BE848152A6D29DC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EPM-KE0-TP-000020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."/>
        <w:tag w:val="Rev_x002e_"/>
        <w:id w:val="-1901043456"/>
        <w:placeholder>
          <w:docPart w:val="B1CC1EF249164F29BD8597B58A2D2BD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63154479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907E1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907E10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907E10" w:rsidRDefault="00907E10" w:rsidP="00907E1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907E10" w:rsidRPr="006900D0" w:rsidRDefault="00907E10" w:rsidP="00907E1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66643B" w:rsidRPr="00312654" w:rsidRDefault="0066643B" w:rsidP="00907E10">
    <w:pPr>
      <w:pStyle w:val="Footer"/>
      <w:ind w:left="-426"/>
      <w:jc w:val="left"/>
      <w:rPr>
        <w:rFonts w:cs="Arial"/>
        <w:color w:val="7A8D9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2C" w:rsidRDefault="00F9422C">
      <w:r>
        <w:separator/>
      </w:r>
    </w:p>
    <w:p w:rsidR="00F9422C" w:rsidRDefault="00F9422C"/>
  </w:footnote>
  <w:footnote w:type="continuationSeparator" w:id="0">
    <w:p w:rsidR="00F9422C" w:rsidRDefault="00F9422C">
      <w:r>
        <w:continuationSeparator/>
      </w:r>
    </w:p>
    <w:p w:rsidR="00F9422C" w:rsidRDefault="00F942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4730C7" w:rsidRDefault="0041055E" w:rsidP="0041055E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Template - Design Change Notice</w:t>
              </w:r>
            </w:p>
          </w:sdtContent>
        </w:sdt>
        <w:p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30C7" w:rsidRPr="00AC1B11" w:rsidRDefault="004730C7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62336" behindDoc="0" locked="0" layoutInCell="1" allowOverlap="1" wp14:anchorId="555E8A07" wp14:editId="26E20D8E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43B" w:rsidRPr="00250642" w:rsidRDefault="00907E10" w:rsidP="0066643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 w:after="86"/>
      <w:ind w:left="414" w:firstLine="720"/>
      <w:rPr>
        <w:rFonts w:ascii="Arial Bold" w:hAnsi="Arial Bold"/>
        <w:b/>
        <w:spacing w:val="-2"/>
        <w:sz w:val="28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7ED04ACE" wp14:editId="17D2C889">
          <wp:simplePos x="0" y="0"/>
          <wp:positionH relativeFrom="page">
            <wp:align>left</wp:align>
          </wp:positionH>
          <wp:positionV relativeFrom="paragraph">
            <wp:posOffset>-295275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43B">
      <w:rPr>
        <w:rFonts w:ascii="Arial Bold" w:hAnsi="Arial Bold"/>
        <w:b/>
        <w:spacing w:val="-2"/>
        <w:sz w:val="28"/>
      </w:rPr>
      <w:t xml:space="preserve">   </w:t>
    </w:r>
    <w:r>
      <w:rPr>
        <w:rFonts w:ascii="Arial Bold" w:hAnsi="Arial Bold"/>
        <w:b/>
        <w:spacing w:val="-2"/>
        <w:sz w:val="28"/>
      </w:rPr>
      <w:t xml:space="preserve">       </w:t>
    </w:r>
    <w:r w:rsidR="0066643B">
      <w:rPr>
        <w:rFonts w:ascii="Arial Bold" w:hAnsi="Arial Bold"/>
        <w:b/>
        <w:spacing w:val="-2"/>
        <w:sz w:val="28"/>
      </w:rPr>
      <w:t xml:space="preserve">Design </w:t>
    </w:r>
    <w:r w:rsidR="0066643B" w:rsidRPr="00250642">
      <w:rPr>
        <w:rFonts w:ascii="Arial Bold" w:hAnsi="Arial Bold"/>
        <w:b/>
        <w:spacing w:val="-2"/>
        <w:sz w:val="28"/>
      </w:rPr>
      <w:t>Change Notice</w:t>
    </w:r>
    <w:r w:rsidR="00FE773D">
      <w:rPr>
        <w:rFonts w:ascii="Arial Bold" w:hAnsi="Arial Bold"/>
        <w:b/>
        <w:spacing w:val="-2"/>
        <w:sz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DA"/>
    <w:multiLevelType w:val="multilevel"/>
    <w:tmpl w:val="87B80672"/>
    <w:lvl w:ilvl="0">
      <w:start w:val="1"/>
      <w:numFmt w:val="decimal"/>
      <w:lvlText w:val="%1."/>
      <w:lvlJc w:val="left"/>
      <w:pPr>
        <w:ind w:left="2061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pPr>
        <w:tabs>
          <w:tab w:val="num" w:pos="2637"/>
        </w:tabs>
        <w:ind w:left="2637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141"/>
        </w:tabs>
        <w:ind w:left="3141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9"/>
        </w:tabs>
        <w:ind w:left="2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1" w15:restartNumberingAfterBreak="0">
    <w:nsid w:val="0AC902DE"/>
    <w:multiLevelType w:val="multilevel"/>
    <w:tmpl w:val="376462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D03EF"/>
    <w:multiLevelType w:val="multilevel"/>
    <w:tmpl w:val="1B40D9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264EC1B4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46E3983"/>
    <w:multiLevelType w:val="hybridMultilevel"/>
    <w:tmpl w:val="73D8A6C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406A5"/>
    <w:multiLevelType w:val="multilevel"/>
    <w:tmpl w:val="434ABA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F328E"/>
    <w:multiLevelType w:val="hybridMultilevel"/>
    <w:tmpl w:val="326CC4E6"/>
    <w:lvl w:ilvl="0" w:tplc="2F8C543E">
      <w:numFmt w:val="bullet"/>
      <w:lvlText w:val=""/>
      <w:lvlJc w:val="left"/>
      <w:pPr>
        <w:ind w:left="81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3"/>
  </w:num>
  <w:num w:numId="10">
    <w:abstractNumId w:val="11"/>
    <w:lvlOverride w:ilvl="0">
      <w:startOverride w:val="1"/>
    </w:lvlOverride>
  </w:num>
  <w:num w:numId="11">
    <w:abstractNumId w:val="0"/>
  </w:num>
  <w:num w:numId="12">
    <w:abstractNumId w:val="12"/>
  </w:num>
  <w:num w:numId="13">
    <w:abstractNumId w:val="1"/>
  </w:num>
  <w:num w:numId="14">
    <w:abstractNumId w:val="5"/>
  </w:num>
  <w:num w:numId="15">
    <w:abstractNumId w:val="10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1202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1118"/>
    <w:rsid w:val="000F2FC3"/>
    <w:rsid w:val="000F31B1"/>
    <w:rsid w:val="000F3EA8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0895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8DB"/>
    <w:rsid w:val="00156134"/>
    <w:rsid w:val="00157043"/>
    <w:rsid w:val="001570BC"/>
    <w:rsid w:val="00157D24"/>
    <w:rsid w:val="0016015B"/>
    <w:rsid w:val="00161BE8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B07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50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388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3A7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654"/>
    <w:rsid w:val="00312B1D"/>
    <w:rsid w:val="0031389B"/>
    <w:rsid w:val="00313CB3"/>
    <w:rsid w:val="00315853"/>
    <w:rsid w:val="0031789F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55E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741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643B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1DF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1C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E37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24"/>
    <w:rsid w:val="007F660B"/>
    <w:rsid w:val="007F79AC"/>
    <w:rsid w:val="00800AFE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10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193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2A5C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37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44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D90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97A35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094F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27664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147"/>
    <w:rsid w:val="00D4670D"/>
    <w:rsid w:val="00D47B39"/>
    <w:rsid w:val="00D517B0"/>
    <w:rsid w:val="00D52C06"/>
    <w:rsid w:val="00D54818"/>
    <w:rsid w:val="00D55E35"/>
    <w:rsid w:val="00D561AC"/>
    <w:rsid w:val="00D5660E"/>
    <w:rsid w:val="00D57A63"/>
    <w:rsid w:val="00D57F8D"/>
    <w:rsid w:val="00D60A5F"/>
    <w:rsid w:val="00D60FE5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13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286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422C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3E173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uiPriority="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uiPriority w:val="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581741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581741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CBF3F903E24E61BE848152A6D29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A60BA-2D2F-4E36-85AA-A0EF8AD7EA74}"/>
      </w:docPartPr>
      <w:docPartBody>
        <w:p w:rsidR="00E758EE" w:rsidRDefault="00DD7EC1" w:rsidP="00DD7EC1">
          <w:pPr>
            <w:pStyle w:val="68CBF3F903E24E61BE848152A6D29DC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1CC1EF249164F29BD8597B58A2D2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BFE00-30D8-498E-BF9E-E29299B1A1A1}"/>
      </w:docPartPr>
      <w:docPartBody>
        <w:p w:rsidR="00E758EE" w:rsidRDefault="00DD7EC1" w:rsidP="00DD7EC1">
          <w:pPr>
            <w:pStyle w:val="B1CC1EF249164F29BD8597B58A2D2BD0"/>
          </w:pPr>
          <w:r w:rsidRPr="00687164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C1"/>
    <w:rsid w:val="00DD7EC1"/>
    <w:rsid w:val="00E70864"/>
    <w:rsid w:val="00E758EE"/>
    <w:rsid w:val="00E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EC1"/>
    <w:rPr>
      <w:color w:val="808080"/>
    </w:rPr>
  </w:style>
  <w:style w:type="paragraph" w:customStyle="1" w:styleId="BAFBAD668DD14850A6D278FA3C838FEE">
    <w:name w:val="BAFBAD668DD14850A6D278FA3C838FEE"/>
    <w:rsid w:val="00DD7EC1"/>
  </w:style>
  <w:style w:type="paragraph" w:customStyle="1" w:styleId="67486608FDD548DBA3E4255B6F48FF0E">
    <w:name w:val="67486608FDD548DBA3E4255B6F48FF0E"/>
    <w:rsid w:val="00DD7EC1"/>
  </w:style>
  <w:style w:type="paragraph" w:customStyle="1" w:styleId="2530A2B6C86D4F77AD78CF3D82BC4F9D">
    <w:name w:val="2530A2B6C86D4F77AD78CF3D82BC4F9D"/>
    <w:rsid w:val="00DD7EC1"/>
  </w:style>
  <w:style w:type="paragraph" w:customStyle="1" w:styleId="FA167F907B7346508ACF9FAE3DB2D52C">
    <w:name w:val="FA167F907B7346508ACF9FAE3DB2D52C"/>
    <w:rsid w:val="00DD7EC1"/>
  </w:style>
  <w:style w:type="paragraph" w:customStyle="1" w:styleId="68CBF3F903E24E61BE848152A6D29DC7">
    <w:name w:val="68CBF3F903E24E61BE848152A6D29DC7"/>
    <w:rsid w:val="00DD7EC1"/>
  </w:style>
  <w:style w:type="paragraph" w:customStyle="1" w:styleId="B1CC1EF249164F29BD8597B58A2D2BD0">
    <w:name w:val="B1CC1EF249164F29BD8597B58A2D2BD0"/>
    <w:rsid w:val="00DD7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F7E9C195-7131-46B5-A5D1-71F30E96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Design Change Notice</vt:lpstr>
    </vt:vector>
  </TitlesOfParts>
  <Company>Bechtel/EDS</Company>
  <LinksUpToDate>false</LinksUpToDate>
  <CharactersWithSpaces>800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Design Change Notice</dc:title>
  <dc:subject>EPM-KE0-TP-000020</dc:subject>
  <dc:creator>Joel Reyes</dc:creator>
  <cp:keywords>ᅟ</cp:keywords>
  <cp:lastModifiedBy>Alanoud Alheraishy العنود الحريشي</cp:lastModifiedBy>
  <cp:revision>2</cp:revision>
  <cp:lastPrinted>2018-10-24T09:58:00Z</cp:lastPrinted>
  <dcterms:created xsi:type="dcterms:W3CDTF">2021-07-06T09:11:00Z</dcterms:created>
  <dcterms:modified xsi:type="dcterms:W3CDTF">2021-07-06T09:11:00Z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